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1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1837"/>
        <w:gridCol w:w="839"/>
        <w:gridCol w:w="2107"/>
      </w:tblGrid>
      <w:tr w:rsidR="00A23BDC" w:rsidRPr="00686941" w:rsidTr="00A10ED0">
        <w:trPr>
          <w:cantSplit/>
        </w:trPr>
        <w:tc>
          <w:tcPr>
            <w:tcW w:w="4748" w:type="dxa"/>
          </w:tcPr>
          <w:p w:rsidR="00A23BDC" w:rsidRPr="00686941" w:rsidRDefault="00A23BDC" w:rsidP="00184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>СОВЕТ ДЕПУТАТОВ</w:t>
            </w:r>
          </w:p>
          <w:p w:rsidR="00A23BDC" w:rsidRPr="00686941" w:rsidRDefault="00A23BDC" w:rsidP="00184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A23BDC" w:rsidRPr="00686941" w:rsidRDefault="00A23BDC" w:rsidP="00184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Калининский</w:t>
            </w: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</w:t>
            </w:r>
          </w:p>
          <w:p w:rsidR="00A23BDC" w:rsidRPr="00686941" w:rsidRDefault="00A23BDC" w:rsidP="00184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>Ташлинского района</w:t>
            </w:r>
          </w:p>
          <w:p w:rsidR="00A23BDC" w:rsidRDefault="00A23BDC" w:rsidP="00184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:rsidR="00A23BDC" w:rsidRPr="001F4F7A" w:rsidRDefault="00A23BDC" w:rsidP="00184B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F7A">
              <w:rPr>
                <w:rFonts w:ascii="Times New Roman" w:hAnsi="Times New Roman"/>
                <w:sz w:val="28"/>
                <w:szCs w:val="28"/>
              </w:rPr>
              <w:t>Четвертый созыв</w:t>
            </w:r>
          </w:p>
          <w:p w:rsidR="00A23BDC" w:rsidRPr="00686941" w:rsidRDefault="00A23BDC" w:rsidP="00184BB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 w:rsidRPr="006869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Pr="00686941">
              <w:rPr>
                <w:rFonts w:ascii="Times New Roman" w:hAnsi="Times New Roman"/>
                <w:b/>
                <w:sz w:val="28"/>
              </w:rPr>
              <w:t xml:space="preserve">  РЕШЕНИЕ </w:t>
            </w:r>
          </w:p>
          <w:p w:rsidR="00A23BDC" w:rsidRPr="00686941" w:rsidRDefault="00A23BDC" w:rsidP="00184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4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68694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F4F7A">
              <w:rPr>
                <w:rFonts w:ascii="Times New Roman" w:hAnsi="Times New Roman"/>
                <w:sz w:val="28"/>
                <w:szCs w:val="28"/>
                <w:u w:val="single"/>
              </w:rPr>
              <w:t>09.11.2021</w:t>
            </w:r>
            <w:r w:rsidRPr="00686941">
              <w:rPr>
                <w:rFonts w:ascii="Times New Roman" w:hAnsi="Times New Roman"/>
                <w:sz w:val="28"/>
                <w:szCs w:val="28"/>
              </w:rPr>
              <w:t xml:space="preserve">  №  </w:t>
            </w:r>
            <w:r>
              <w:rPr>
                <w:rFonts w:ascii="Times New Roman" w:hAnsi="Times New Roman"/>
                <w:sz w:val="28"/>
                <w:szCs w:val="28"/>
              </w:rPr>
              <w:t>12/63</w:t>
            </w:r>
            <w:r w:rsidRPr="00686941">
              <w:rPr>
                <w:rFonts w:ascii="Times New Roman" w:hAnsi="Times New Roman"/>
                <w:sz w:val="28"/>
                <w:szCs w:val="28"/>
              </w:rPr>
              <w:t>-рс</w:t>
            </w:r>
          </w:p>
          <w:p w:rsidR="00A23BDC" w:rsidRPr="00686941" w:rsidRDefault="00A23BDC" w:rsidP="00184BB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line id="_x0000_s1026" style="position:absolute;left:0;text-align:left;flip:y;z-index:251659264" from="210.75pt,8.05pt" to="234.25pt,8.1pt"/>
              </w:pict>
            </w:r>
            <w:r>
              <w:rPr>
                <w:noProof/>
              </w:rPr>
              <w:pict>
                <v:line id="_x0000_s1027" style="position:absolute;left:0;text-align:left;flip:x;z-index:251657216" from="-.1pt,8.05pt" to=".25pt,26.4pt"/>
              </w:pict>
            </w:r>
            <w:r>
              <w:rPr>
                <w:noProof/>
              </w:rPr>
              <w:pict>
                <v:line id="_x0000_s1028" style="position:absolute;left:0;text-align:left;z-index:251656192" from=".25pt,8.05pt" to="21.85pt,8.05pt"/>
              </w:pict>
            </w:r>
          </w:p>
        </w:tc>
        <w:tc>
          <w:tcPr>
            <w:tcW w:w="1837" w:type="dxa"/>
          </w:tcPr>
          <w:p w:rsidR="00A23BDC" w:rsidRPr="00686941" w:rsidRDefault="00A23BDC" w:rsidP="00184B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line id="_x0000_s1029" style="position:absolute;left:0;text-align:left;flip:x y;z-index:251658240;mso-position-horizontal-relative:text;mso-position-vertical-relative:text" from="-3.5pt,136.85pt" to="-3.5pt,154.85pt"/>
              </w:pict>
            </w:r>
          </w:p>
        </w:tc>
        <w:tc>
          <w:tcPr>
            <w:tcW w:w="839" w:type="dxa"/>
          </w:tcPr>
          <w:p w:rsidR="00A23BDC" w:rsidRPr="00686941" w:rsidRDefault="00A23BDC" w:rsidP="00184B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A23BDC" w:rsidRPr="00686941" w:rsidRDefault="00A23BDC" w:rsidP="00184B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3BDC" w:rsidRPr="00686941" w:rsidTr="00A10ED0">
        <w:trPr>
          <w:cantSplit/>
        </w:trPr>
        <w:tc>
          <w:tcPr>
            <w:tcW w:w="4748" w:type="dxa"/>
          </w:tcPr>
          <w:p w:rsidR="00A23BDC" w:rsidRPr="00686941" w:rsidRDefault="00A23BDC" w:rsidP="00650065">
            <w:pPr>
              <w:pStyle w:val="1"/>
              <w:ind w:right="-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«</w:t>
            </w:r>
            <w:r w:rsidRPr="0068694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О внесении изменений в решение Совета депутатов муниципального образования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Калининский</w:t>
            </w:r>
            <w:r w:rsidRPr="0068694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сельсовет от </w:t>
            </w:r>
            <w:r w:rsidRPr="001F4F7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21.11.2019 № 30/133-рс</w:t>
            </w:r>
            <w:r w:rsidRPr="0068694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«Об утверждении Положения «О земельном налоге муниципального образования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Калининский</w:t>
            </w:r>
            <w:r w:rsidRPr="0068694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сельсовет Ташлинского района Оренбургской области»</w:t>
            </w:r>
          </w:p>
        </w:tc>
        <w:tc>
          <w:tcPr>
            <w:tcW w:w="1837" w:type="dxa"/>
          </w:tcPr>
          <w:p w:rsidR="00A23BDC" w:rsidRPr="00686941" w:rsidRDefault="00A23BDC" w:rsidP="00A10ED0">
            <w:pPr>
              <w:spacing w:after="0" w:line="240" w:lineRule="auto"/>
              <w:ind w:right="-1"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23BDC" w:rsidRPr="00686941" w:rsidRDefault="00A23BDC" w:rsidP="0065006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A23BDC" w:rsidRPr="00686941" w:rsidRDefault="00A23BDC" w:rsidP="0065006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3BDC" w:rsidRDefault="00A23BDC" w:rsidP="00650065">
      <w:pPr>
        <w:pStyle w:val="ConsPlusNormal"/>
        <w:jc w:val="right"/>
        <w:outlineLvl w:val="1"/>
      </w:pPr>
    </w:p>
    <w:p w:rsidR="00A23BDC" w:rsidRPr="00650065" w:rsidRDefault="00A23BDC" w:rsidP="00650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947">
        <w:rPr>
          <w:rFonts w:ascii="Times New Roman" w:hAnsi="Times New Roman" w:cs="Times New Roman"/>
          <w:sz w:val="28"/>
          <w:szCs w:val="28"/>
        </w:rPr>
        <w:t>На основании стат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74947">
        <w:rPr>
          <w:rFonts w:ascii="Times New Roman" w:hAnsi="Times New Roman" w:cs="Times New Roman"/>
          <w:sz w:val="28"/>
          <w:szCs w:val="28"/>
        </w:rPr>
        <w:t xml:space="preserve">ей 132 Конституции Российской Федерации, Федеральным </w:t>
      </w:r>
      <w:hyperlink r:id="rId7" w:history="1">
        <w:r w:rsidRPr="00B36F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494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37494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4947">
        <w:rPr>
          <w:rFonts w:ascii="Times New Roman" w:hAnsi="Times New Roman" w:cs="Times New Roman"/>
          <w:sz w:val="28"/>
          <w:szCs w:val="28"/>
        </w:rPr>
        <w:t xml:space="preserve">, главы 31 Налогового кодекса Российской Федерации, </w:t>
      </w:r>
      <w:r w:rsidRPr="00650065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>
        <w:rPr>
          <w:rFonts w:ascii="Times New Roman" w:hAnsi="Times New Roman"/>
          <w:noProof/>
          <w:sz w:val="28"/>
          <w:szCs w:val="28"/>
        </w:rPr>
        <w:t>Калининский</w:t>
      </w:r>
      <w:r w:rsidRPr="00650065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района, Совет депутатов муниципального образования </w:t>
      </w:r>
      <w:r>
        <w:rPr>
          <w:rFonts w:ascii="Times New Roman" w:hAnsi="Times New Roman"/>
          <w:noProof/>
          <w:sz w:val="28"/>
          <w:szCs w:val="28"/>
        </w:rPr>
        <w:t>Калининский</w:t>
      </w:r>
      <w:r w:rsidRPr="00650065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Оренбургского района </w:t>
      </w:r>
    </w:p>
    <w:p w:rsidR="00A23BDC" w:rsidRPr="00650065" w:rsidRDefault="00A23BDC" w:rsidP="00650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50065">
        <w:rPr>
          <w:rFonts w:ascii="Times New Roman" w:hAnsi="Times New Roman"/>
          <w:sz w:val="28"/>
          <w:szCs w:val="28"/>
        </w:rPr>
        <w:t>РЕШИЛ:</w:t>
      </w:r>
    </w:p>
    <w:p w:rsidR="00A23BDC" w:rsidRDefault="00A23BDC" w:rsidP="00650065">
      <w:pPr>
        <w:pStyle w:val="2"/>
        <w:numPr>
          <w:ilvl w:val="0"/>
          <w:numId w:val="1"/>
        </w:numPr>
        <w:shd w:val="clear" w:color="auto" w:fill="auto"/>
        <w:tabs>
          <w:tab w:val="left" w:pos="1091"/>
        </w:tabs>
        <w:spacing w:before="0" w:after="0" w:line="240" w:lineRule="auto"/>
        <w:ind w:left="40" w:right="20" w:firstLine="700"/>
        <w:jc w:val="both"/>
        <w:rPr>
          <w:sz w:val="28"/>
          <w:szCs w:val="28"/>
        </w:rPr>
      </w:pPr>
      <w:r w:rsidRPr="00650065">
        <w:rPr>
          <w:sz w:val="28"/>
          <w:szCs w:val="28"/>
        </w:rPr>
        <w:t xml:space="preserve">Пункт 1 части 3 Положения «О земельном налоге муниципального образования </w:t>
      </w:r>
      <w:r>
        <w:rPr>
          <w:noProof/>
          <w:sz w:val="28"/>
          <w:szCs w:val="28"/>
        </w:rPr>
        <w:t>Калининский</w:t>
      </w:r>
      <w:r w:rsidRPr="00650065">
        <w:rPr>
          <w:sz w:val="28"/>
          <w:szCs w:val="28"/>
        </w:rPr>
        <w:t xml:space="preserve"> сельсовет Ташлинского района Оренбургской области», утвержденный решением Совета депутатов муниципального образования </w:t>
      </w:r>
      <w:r>
        <w:rPr>
          <w:noProof/>
          <w:sz w:val="28"/>
          <w:szCs w:val="28"/>
        </w:rPr>
        <w:t>Калининский</w:t>
      </w:r>
      <w:r w:rsidRPr="00650065">
        <w:rPr>
          <w:sz w:val="28"/>
          <w:szCs w:val="28"/>
        </w:rPr>
        <w:t xml:space="preserve"> сельсовет Ташлинского района Оренбургской области от </w:t>
      </w:r>
      <w:r w:rsidRPr="001F4F7A">
        <w:rPr>
          <w:noProof/>
          <w:sz w:val="28"/>
          <w:szCs w:val="28"/>
        </w:rPr>
        <w:t>21.11.2019 № 30/133-рс</w:t>
      </w:r>
      <w:r w:rsidRPr="00686941">
        <w:rPr>
          <w:noProof/>
          <w:sz w:val="28"/>
          <w:szCs w:val="28"/>
        </w:rPr>
        <w:t xml:space="preserve"> </w:t>
      </w:r>
      <w:r w:rsidRPr="00650065">
        <w:rPr>
          <w:sz w:val="28"/>
          <w:szCs w:val="28"/>
        </w:rPr>
        <w:t xml:space="preserve">изложить в новой редакции: </w:t>
      </w:r>
    </w:p>
    <w:p w:rsidR="00A23BDC" w:rsidRPr="00650065" w:rsidRDefault="00A23BDC" w:rsidP="0023223C">
      <w:pPr>
        <w:pStyle w:val="2"/>
        <w:shd w:val="clear" w:color="auto" w:fill="auto"/>
        <w:tabs>
          <w:tab w:val="left" w:pos="1091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650065">
        <w:rPr>
          <w:sz w:val="28"/>
          <w:szCs w:val="28"/>
        </w:rPr>
        <w:t xml:space="preserve">«1. Освобождаются от уплаты земельного налога учреждения, финансируемые из бюджета сельского поселения </w:t>
      </w:r>
      <w:r>
        <w:rPr>
          <w:noProof/>
          <w:sz w:val="28"/>
          <w:szCs w:val="28"/>
        </w:rPr>
        <w:t>Калининский</w:t>
      </w:r>
      <w:r w:rsidRPr="00650065">
        <w:rPr>
          <w:sz w:val="28"/>
          <w:szCs w:val="28"/>
        </w:rPr>
        <w:t xml:space="preserve"> сельсовет Ташлинского района Оренбургской области».</w:t>
      </w:r>
    </w:p>
    <w:p w:rsidR="00A23BDC" w:rsidRPr="00650065" w:rsidRDefault="00A23BDC" w:rsidP="00650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5006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650065">
        <w:rPr>
          <w:rFonts w:ascii="Times New Roman" w:hAnsi="Times New Roman" w:cs="Times New Roman"/>
          <w:sz w:val="28"/>
          <w:szCs w:val="28"/>
        </w:rPr>
        <w:t xml:space="preserve">председателя Совета депутатов муниципального образования </w:t>
      </w:r>
      <w:r>
        <w:rPr>
          <w:rFonts w:ascii="Times New Roman" w:hAnsi="Times New Roman"/>
          <w:noProof/>
          <w:sz w:val="28"/>
          <w:szCs w:val="28"/>
        </w:rPr>
        <w:t>Калининский</w:t>
      </w:r>
      <w:r w:rsidRPr="00650065">
        <w:rPr>
          <w:rFonts w:ascii="Times New Roman" w:hAnsi="Times New Roman" w:cs="Times New Roman"/>
          <w:sz w:val="28"/>
          <w:szCs w:val="28"/>
        </w:rPr>
        <w:t xml:space="preserve">  сельсовет Ташлинского района Оренбургской области.</w:t>
      </w:r>
    </w:p>
    <w:p w:rsidR="00A23BDC" w:rsidRDefault="00A23BDC" w:rsidP="00650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50065">
        <w:rPr>
          <w:rFonts w:ascii="Times New Roman" w:hAnsi="Times New Roman" w:cs="Times New Roman"/>
          <w:sz w:val="28"/>
          <w:szCs w:val="28"/>
        </w:rPr>
        <w:t>. Настоящее решение вступает в силу с 01.01.202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0065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официального опубликования в газете «Маяк».</w:t>
      </w:r>
    </w:p>
    <w:p w:rsidR="00A23BDC" w:rsidRPr="00650065" w:rsidRDefault="00A23BDC" w:rsidP="00650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BDC" w:rsidRDefault="00A23BDC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В.А. Тюрькина</w:t>
      </w:r>
    </w:p>
    <w:p w:rsidR="00A23BDC" w:rsidRPr="00650065" w:rsidRDefault="00A23BDC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BDC" w:rsidRDefault="00A23BDC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4F6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М.Н. Задорожная      </w:t>
      </w:r>
      <w:r w:rsidRPr="002664F6">
        <w:rPr>
          <w:rFonts w:ascii="Times New Roman" w:hAnsi="Times New Roman"/>
          <w:sz w:val="28"/>
          <w:szCs w:val="28"/>
        </w:rPr>
        <w:t xml:space="preserve"> </w:t>
      </w:r>
    </w:p>
    <w:p w:rsidR="00A23BDC" w:rsidRPr="001F4F7A" w:rsidRDefault="00A23BDC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BDC" w:rsidRPr="001F4F7A" w:rsidRDefault="00A23BDC" w:rsidP="006500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4F7A">
        <w:rPr>
          <w:rFonts w:ascii="Times New Roman" w:hAnsi="Times New Roman"/>
          <w:sz w:val="20"/>
          <w:szCs w:val="20"/>
        </w:rPr>
        <w:t>Разослано: финотделу, МРИФНС России № 7 по Оренбургской области, районной газете «Маяк», прокурору</w:t>
      </w:r>
    </w:p>
    <w:sectPr w:rsidR="00A23BDC" w:rsidRPr="001F4F7A" w:rsidSect="001F4F7A">
      <w:headerReference w:type="default" r:id="rId8"/>
      <w:pgSz w:w="11906" w:h="16838"/>
      <w:pgMar w:top="71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BDC" w:rsidRDefault="00A23BDC" w:rsidP="00650065">
      <w:pPr>
        <w:spacing w:after="0" w:line="240" w:lineRule="auto"/>
      </w:pPr>
      <w:r>
        <w:separator/>
      </w:r>
    </w:p>
  </w:endnote>
  <w:endnote w:type="continuationSeparator" w:id="0">
    <w:p w:rsidR="00A23BDC" w:rsidRDefault="00A23BDC" w:rsidP="0065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BDC" w:rsidRDefault="00A23BDC" w:rsidP="00650065">
      <w:pPr>
        <w:spacing w:after="0" w:line="240" w:lineRule="auto"/>
      </w:pPr>
      <w:r>
        <w:separator/>
      </w:r>
    </w:p>
  </w:footnote>
  <w:footnote w:type="continuationSeparator" w:id="0">
    <w:p w:rsidR="00A23BDC" w:rsidRDefault="00A23BDC" w:rsidP="00650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BDC" w:rsidRDefault="00A23BDC" w:rsidP="00650065">
    <w:pPr>
      <w:pStyle w:val="Header"/>
      <w:jc w:val="center"/>
      <w:rPr>
        <w:rFonts w:ascii="Times New Roman" w:hAnsi="Times New Roman"/>
        <w:b/>
      </w:rPr>
    </w:pPr>
  </w:p>
  <w:p w:rsidR="00A23BDC" w:rsidRPr="00650065" w:rsidRDefault="00A23BDC" w:rsidP="00650065">
    <w:pPr>
      <w:pStyle w:val="Header"/>
      <w:jc w:val="center"/>
      <w:rPr>
        <w:rFonts w:ascii="Times New Roman" w:hAnsi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14D3D"/>
    <w:multiLevelType w:val="multilevel"/>
    <w:tmpl w:val="E82C8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0F83960"/>
    <w:multiLevelType w:val="multilevel"/>
    <w:tmpl w:val="E82C8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BF1"/>
    <w:rsid w:val="00060602"/>
    <w:rsid w:val="00067D77"/>
    <w:rsid w:val="00124C67"/>
    <w:rsid w:val="00184BBB"/>
    <w:rsid w:val="00190444"/>
    <w:rsid w:val="001F4F7A"/>
    <w:rsid w:val="00216488"/>
    <w:rsid w:val="0023223C"/>
    <w:rsid w:val="002664F6"/>
    <w:rsid w:val="00287CA3"/>
    <w:rsid w:val="002D5A2D"/>
    <w:rsid w:val="00336F1B"/>
    <w:rsid w:val="003467E9"/>
    <w:rsid w:val="00374947"/>
    <w:rsid w:val="003D1CA5"/>
    <w:rsid w:val="00402C15"/>
    <w:rsid w:val="004536B5"/>
    <w:rsid w:val="00554101"/>
    <w:rsid w:val="0057107D"/>
    <w:rsid w:val="005E2324"/>
    <w:rsid w:val="006023A0"/>
    <w:rsid w:val="00650065"/>
    <w:rsid w:val="00686941"/>
    <w:rsid w:val="006D46A8"/>
    <w:rsid w:val="007830F1"/>
    <w:rsid w:val="007E1963"/>
    <w:rsid w:val="008503E0"/>
    <w:rsid w:val="008F44A9"/>
    <w:rsid w:val="009605B5"/>
    <w:rsid w:val="009A252B"/>
    <w:rsid w:val="009D6BF1"/>
    <w:rsid w:val="00A10ED0"/>
    <w:rsid w:val="00A23BDC"/>
    <w:rsid w:val="00A3658C"/>
    <w:rsid w:val="00B332B3"/>
    <w:rsid w:val="00B36FA4"/>
    <w:rsid w:val="00BD0EFD"/>
    <w:rsid w:val="00BF766A"/>
    <w:rsid w:val="00BF7D0B"/>
    <w:rsid w:val="00C713F7"/>
    <w:rsid w:val="00CC5AA7"/>
    <w:rsid w:val="00DA37F5"/>
    <w:rsid w:val="00DD7576"/>
    <w:rsid w:val="00DE6C64"/>
    <w:rsid w:val="00E54C84"/>
    <w:rsid w:val="00E554E6"/>
    <w:rsid w:val="00E937CF"/>
    <w:rsid w:val="00EB565E"/>
    <w:rsid w:val="00EC021F"/>
    <w:rsid w:val="00FB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D7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6BF1"/>
    <w:pPr>
      <w:widowControl w:val="0"/>
      <w:autoSpaceDE w:val="0"/>
      <w:autoSpaceDN w:val="0"/>
    </w:pPr>
    <w:rPr>
      <w:rFonts w:cs="Calibri"/>
    </w:rPr>
  </w:style>
  <w:style w:type="character" w:customStyle="1" w:styleId="a">
    <w:name w:val="Без интервала Знак"/>
    <w:basedOn w:val="DefaultParagraphFont"/>
    <w:link w:val="1"/>
    <w:uiPriority w:val="99"/>
    <w:locked/>
    <w:rsid w:val="009D6BF1"/>
    <w:rPr>
      <w:rFonts w:cs="Times New Roman"/>
      <w:sz w:val="22"/>
      <w:szCs w:val="22"/>
      <w:lang w:val="ru-RU" w:eastAsia="en-US" w:bidi="ar-SA"/>
    </w:rPr>
  </w:style>
  <w:style w:type="paragraph" w:customStyle="1" w:styleId="1">
    <w:name w:val="Без интервала1"/>
    <w:link w:val="a"/>
    <w:uiPriority w:val="99"/>
    <w:rsid w:val="009D6BF1"/>
    <w:rPr>
      <w:lang w:eastAsia="en-US"/>
    </w:rPr>
  </w:style>
  <w:style w:type="paragraph" w:styleId="NoSpacing">
    <w:name w:val="No Spacing"/>
    <w:uiPriority w:val="99"/>
    <w:qFormat/>
    <w:rsid w:val="002D5A2D"/>
    <w:rPr>
      <w:rFonts w:ascii="Times New Roman" w:hAnsi="Times New Roman" w:cs="Calibri"/>
      <w:lang w:eastAsia="en-US"/>
    </w:rPr>
  </w:style>
  <w:style w:type="paragraph" w:styleId="ListParagraph">
    <w:name w:val="List Paragraph"/>
    <w:basedOn w:val="Normal"/>
    <w:uiPriority w:val="99"/>
    <w:qFormat/>
    <w:rsid w:val="00E54C84"/>
    <w:pPr>
      <w:ind w:left="720"/>
      <w:contextualSpacing/>
    </w:pPr>
    <w:rPr>
      <w:lang w:eastAsia="en-US"/>
    </w:rPr>
  </w:style>
  <w:style w:type="paragraph" w:customStyle="1" w:styleId="ConsPlusTitle">
    <w:name w:val="ConsPlusTitle"/>
    <w:uiPriority w:val="99"/>
    <w:rsid w:val="00B36FA4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BodyText">
    <w:name w:val="Body Text"/>
    <w:basedOn w:val="Normal"/>
    <w:link w:val="BodyTextChar"/>
    <w:uiPriority w:val="99"/>
    <w:rsid w:val="00B36FA4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36FA4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8503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_"/>
    <w:basedOn w:val="DefaultParagraphFont"/>
    <w:link w:val="2"/>
    <w:uiPriority w:val="99"/>
    <w:locked/>
    <w:rsid w:val="00CC5AA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Normal"/>
    <w:link w:val="a0"/>
    <w:uiPriority w:val="99"/>
    <w:rsid w:val="00CC5AA7"/>
    <w:pPr>
      <w:shd w:val="clear" w:color="auto" w:fill="FFFFFF"/>
      <w:spacing w:before="300" w:after="180" w:line="317" w:lineRule="exact"/>
    </w:pPr>
    <w:rPr>
      <w:rFonts w:ascii="Times New Roman" w:hAnsi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semiHidden/>
    <w:rsid w:val="00650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006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50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00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68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D241E0024618076A6F0E6519EC3BBF15378EB76C58650A1192B4C09156F2859A5DE70A3A14F7772793DE24D727E1BCA08033BA53DE1293iCM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326</Words>
  <Characters>1859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</cp:lastModifiedBy>
  <cp:revision>6</cp:revision>
  <cp:lastPrinted>2021-11-19T11:46:00Z</cp:lastPrinted>
  <dcterms:created xsi:type="dcterms:W3CDTF">2021-10-21T09:41:00Z</dcterms:created>
  <dcterms:modified xsi:type="dcterms:W3CDTF">2021-11-19T11:46:00Z</dcterms:modified>
</cp:coreProperties>
</file>